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7A2C8F">
        <w:t>1</w:t>
      </w:r>
      <w:r w:rsidR="005613AB">
        <w:t>2</w:t>
      </w:r>
      <w:r w:rsidR="00A46836">
        <w:t xml:space="preserve"> </w:t>
      </w:r>
      <w:r w:rsidR="00E7285D">
        <w:t>września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301CAE">
        <w:t>5</w:t>
      </w:r>
      <w:r w:rsidR="005613AB">
        <w:t>6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CA6CA4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:rsidR="00863669" w:rsidRPr="00CE2FC9" w:rsidRDefault="00863669" w:rsidP="00633AF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u w:val="single"/>
        </w:rPr>
      </w:pPr>
      <w:r>
        <w:t xml:space="preserve">Ważność: </w:t>
      </w:r>
      <w:r w:rsidR="00CE2FC9" w:rsidRPr="00CE2FC9">
        <w:rPr>
          <w:u w:val="single"/>
        </w:rPr>
        <w:t>od godz. 07:30 dnia 12.09.2024 do godz. 07:30 dnia 13.09.2024</w:t>
      </w:r>
    </w:p>
    <w:p w:rsidR="005613AB" w:rsidRPr="00CE2FC9" w:rsidRDefault="00EC71AE" w:rsidP="00CE2FC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rPr>
          <w:b/>
        </w:rPr>
        <w:tab/>
      </w:r>
      <w:r w:rsidRPr="00EC71AE">
        <w:rPr>
          <w:b/>
        </w:rPr>
        <w:t>W dzień</w:t>
      </w:r>
      <w:r w:rsidR="00DE6080">
        <w:rPr>
          <w:b/>
        </w:rPr>
        <w:t xml:space="preserve"> </w:t>
      </w:r>
      <w:r w:rsidR="00CE2FC9" w:rsidRPr="00CE2FC9">
        <w:t>zachmurzenie umiarkowane i duże, w pasie centralnym regionu początkowo</w:t>
      </w:r>
      <w:r w:rsidR="00CE2FC9" w:rsidRPr="00CE2FC9">
        <w:br/>
        <w:t>także małe. Miejscami przelotne opady deszczu. Rano lokalnie silne zamglenia lub</w:t>
      </w:r>
      <w:r w:rsidR="00CE2FC9" w:rsidRPr="00CE2FC9">
        <w:br/>
        <w:t xml:space="preserve">mgła ograniczająca widzialność do 200 m. Temperatura maksymalna od 15°C </w:t>
      </w:r>
      <w:r w:rsidR="00CE2FC9">
        <w:br/>
        <w:t xml:space="preserve">na </w:t>
      </w:r>
      <w:r w:rsidR="00CE2FC9" w:rsidRPr="00CE2FC9">
        <w:t xml:space="preserve">krańcach zachodnich do 25°C na południu. Wiatr słaby </w:t>
      </w:r>
      <w:proofErr w:type="spellStart"/>
      <w:r w:rsidR="00CE2FC9" w:rsidRPr="00CE2FC9">
        <w:t>słaby</w:t>
      </w:r>
      <w:proofErr w:type="spellEnd"/>
      <w:r w:rsidR="00CE2FC9" w:rsidRPr="00CE2FC9">
        <w:t xml:space="preserve">, zmienny, </w:t>
      </w:r>
      <w:r w:rsidR="00CE2FC9">
        <w:br/>
        <w:t xml:space="preserve">na </w:t>
      </w:r>
      <w:r w:rsidR="00CE2FC9" w:rsidRPr="00CE2FC9">
        <w:t>zachodzie okresami porywisty, północno-zachodni.</w:t>
      </w:r>
    </w:p>
    <w:p w:rsidR="00863669" w:rsidRPr="00CE2FC9" w:rsidRDefault="00EC71AE" w:rsidP="00CE2FC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rPr>
          <w:b/>
        </w:rPr>
        <w:tab/>
      </w:r>
      <w:r w:rsidRPr="00EC71AE">
        <w:rPr>
          <w:b/>
        </w:rPr>
        <w:t xml:space="preserve">W nocy </w:t>
      </w:r>
      <w:r w:rsidR="00CE2FC9" w:rsidRPr="00CE2FC9">
        <w:t>zachmurzenie umiarkowane oraz duże. Miejscami, zwłaszcza na zachodzie</w:t>
      </w:r>
      <w:r w:rsidR="00CE2FC9" w:rsidRPr="00CE2FC9">
        <w:br/>
        <w:t>opady deszczu i tam suma opadów do 10 mm. Na południu i wschodzie miejscami</w:t>
      </w:r>
      <w:r w:rsidR="00CE2FC9" w:rsidRPr="00CE2FC9">
        <w:br/>
        <w:t>silne zamglenia, lokalnie mgła ograniczająca widzialność do 200 m. Temperatura</w:t>
      </w:r>
      <w:r w:rsidR="00CE2FC9" w:rsidRPr="00CE2FC9">
        <w:br/>
        <w:t>minimalna od 11°C do 14°C. Wiatr słaby, okresami wzmagający się do umiarkowanego</w:t>
      </w:r>
      <w:r w:rsidR="00CE2FC9" w:rsidRPr="00CE2FC9">
        <w:br/>
        <w:t>i porywistego, zmienny, od zachodu stopniowo przechodzący na północno-zachodni.</w:t>
      </w:r>
    </w:p>
    <w:p w:rsidR="0040458A" w:rsidRPr="00CE2FC9" w:rsidRDefault="0040458A" w:rsidP="00CE2FC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</w:pPr>
    </w:p>
    <w:p w:rsidR="00863669" w:rsidRDefault="00863669" w:rsidP="0086366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863669">
        <w:rPr>
          <w:b/>
        </w:rPr>
        <w:t>PROGNOZA POGODY NA KOLEJNĄ DOBĘ</w:t>
      </w:r>
    </w:p>
    <w:p w:rsidR="008907B8" w:rsidRPr="00863669" w:rsidRDefault="008907B8" w:rsidP="0086366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863669" w:rsidRDefault="00863669" w:rsidP="00633AF5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u w:val="single"/>
        </w:rPr>
      </w:pPr>
      <w:r>
        <w:t xml:space="preserve">Ważność: </w:t>
      </w:r>
      <w:r w:rsidR="00CE2FC9" w:rsidRPr="00CE2FC9">
        <w:rPr>
          <w:u w:val="single"/>
        </w:rPr>
        <w:t>od godz. 07:30 dnia 13.09.2024 do godz. 07:30 dnia 14.09.2024</w:t>
      </w:r>
    </w:p>
    <w:p w:rsidR="005613AB" w:rsidRPr="00CE2FC9" w:rsidRDefault="00EC71AE" w:rsidP="00CE2FC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</w:pPr>
      <w:r>
        <w:rPr>
          <w:b/>
        </w:rPr>
        <w:tab/>
      </w:r>
      <w:r w:rsidRPr="00EC71AE">
        <w:rPr>
          <w:b/>
        </w:rPr>
        <w:t>W dzień</w:t>
      </w:r>
      <w:r w:rsidR="00DE6080">
        <w:rPr>
          <w:b/>
        </w:rPr>
        <w:t xml:space="preserve"> </w:t>
      </w:r>
      <w:r w:rsidR="00CE2FC9" w:rsidRPr="00CE2FC9">
        <w:t xml:space="preserve">zachmurzenie umiarkowane i duże. Opady deszczu, głównie przelotne. </w:t>
      </w:r>
      <w:r w:rsidR="00CE2FC9">
        <w:br/>
        <w:t xml:space="preserve">Na </w:t>
      </w:r>
      <w:bookmarkStart w:id="0" w:name="_GoBack"/>
      <w:bookmarkEnd w:id="0"/>
      <w:r w:rsidR="00CE2FC9" w:rsidRPr="00CE2FC9">
        <w:t>zachodzie suma opadów do 10 mm. Temperatura maksymalna od 17°C na krańcach</w:t>
      </w:r>
      <w:r w:rsidR="00CE2FC9" w:rsidRPr="00CE2FC9">
        <w:br/>
        <w:t>zachodnich do 25°C na południu. Wiatr słaby, okresami umiarkowany, z kierunków</w:t>
      </w:r>
      <w:r w:rsidR="00CE2FC9" w:rsidRPr="00CE2FC9">
        <w:br/>
        <w:t>północnych.</w:t>
      </w:r>
    </w:p>
    <w:p w:rsidR="00CE2FC9" w:rsidRDefault="00EC71AE" w:rsidP="00CE2FC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20"/>
          <w:szCs w:val="20"/>
        </w:rPr>
      </w:pPr>
      <w:r>
        <w:rPr>
          <w:b/>
        </w:rPr>
        <w:tab/>
      </w:r>
      <w:r w:rsidRPr="00EC71AE">
        <w:rPr>
          <w:b/>
        </w:rPr>
        <w:t xml:space="preserve">W nocy </w:t>
      </w:r>
      <w:r w:rsidR="00CE2FC9" w:rsidRPr="00CE2FC9">
        <w:t xml:space="preserve">zachmurzenie przeważnie duże, </w:t>
      </w:r>
      <w:r w:rsidR="00CE2FC9">
        <w:t xml:space="preserve">na północnym wschodzie okresami </w:t>
      </w:r>
      <w:r w:rsidR="00CE2FC9" w:rsidRPr="00CE2FC9">
        <w:t>umiarkowane. Opady deszczu zwłaszcza na połud</w:t>
      </w:r>
      <w:r w:rsidR="00CE2FC9">
        <w:t xml:space="preserve">niu i tam suma opadów do 25 mm. </w:t>
      </w:r>
      <w:r w:rsidR="00CE2FC9" w:rsidRPr="00CE2FC9">
        <w:t>Temperatura minimalna od 15°C do 17°C. Wiatr sł</w:t>
      </w:r>
      <w:r w:rsidR="00CE2FC9">
        <w:t xml:space="preserve">aby i umiarkowany, na zachodzie </w:t>
      </w:r>
      <w:r w:rsidR="00CE2FC9" w:rsidRPr="00CE2FC9">
        <w:t>także porywisty, z kierunków północnych.</w:t>
      </w:r>
      <w:r w:rsidR="00CE2FC9" w:rsidRPr="00CE2FC9">
        <w:br/>
      </w:r>
      <w:r w:rsidR="00CE2FC9" w:rsidRPr="00CE2FC9">
        <w:rPr>
          <w:b/>
        </w:rPr>
        <w:br/>
      </w:r>
    </w:p>
    <w:p w:rsidR="00CE2FC9" w:rsidRDefault="00CE2FC9" w:rsidP="00CE2FC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20"/>
          <w:szCs w:val="20"/>
        </w:rPr>
      </w:pPr>
    </w:p>
    <w:p w:rsidR="00CE2FC9" w:rsidRDefault="00CE2FC9" w:rsidP="00CE2FC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20"/>
          <w:szCs w:val="20"/>
        </w:rPr>
      </w:pPr>
    </w:p>
    <w:p w:rsidR="00CC5FB4" w:rsidRPr="00CE2FC9" w:rsidRDefault="00CE2FC9" w:rsidP="00CE2FC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rPr>
          <w:sz w:val="20"/>
          <w:szCs w:val="20"/>
        </w:rPr>
      </w:pPr>
      <w:r w:rsidRPr="00CE2FC9">
        <w:rPr>
          <w:sz w:val="20"/>
          <w:szCs w:val="20"/>
        </w:rPr>
        <w:t>Dyżurny synoptyk: Michał Kowalczuk</w:t>
      </w:r>
      <w:r w:rsidRPr="00CE2FC9">
        <w:rPr>
          <w:sz w:val="20"/>
          <w:szCs w:val="20"/>
        </w:rPr>
        <w:br/>
        <w:t>Godzina i data wydania: godz. 05:50 dnia 12.09.2024</w:t>
      </w:r>
    </w:p>
    <w:p w:rsidR="005613AB" w:rsidRDefault="005613AB" w:rsidP="00CE2FC9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</w:rPr>
      </w:pPr>
    </w:p>
    <w:p w:rsidR="005613AB" w:rsidRPr="007A5D6A" w:rsidRDefault="005613AB" w:rsidP="005613AB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197E15" w:rsidRDefault="00807E1A" w:rsidP="00B24D9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</w:rPr>
      </w:pPr>
      <w:r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A46836">
        <w:rPr>
          <w:sz w:val="22"/>
        </w:rPr>
        <w:tab/>
      </w:r>
      <w:r w:rsidR="00CB3ABB">
        <w:rPr>
          <w:sz w:val="22"/>
        </w:rPr>
        <w:t xml:space="preserve">    </w:t>
      </w:r>
      <w:r w:rsidR="003C5973">
        <w:rPr>
          <w:sz w:val="22"/>
        </w:rPr>
        <w:t xml:space="preserve"> </w:t>
      </w:r>
    </w:p>
    <w:p w:rsidR="00923B52" w:rsidRDefault="00197E15" w:rsidP="00A4683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C5973" w:rsidRPr="00197E15">
        <w:t xml:space="preserve"> </w:t>
      </w:r>
      <w:r w:rsidR="0075064D">
        <w:t xml:space="preserve">    </w:t>
      </w:r>
      <w:r w:rsidR="0011457A" w:rsidRPr="00197E15">
        <w:t xml:space="preserve">Dyżurny WCZK </w:t>
      </w:r>
    </w:p>
    <w:p w:rsidR="00AF7B26" w:rsidRPr="0070572F" w:rsidRDefault="00580DFC" w:rsidP="007F5C2B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0E76">
        <w:t xml:space="preserve">               </w:t>
      </w:r>
      <w:r w:rsidR="00B95DCE">
        <w:t xml:space="preserve"> </w:t>
      </w:r>
      <w:r w:rsidR="002F6A3E">
        <w:t xml:space="preserve">  </w:t>
      </w:r>
      <w:r w:rsidR="003C4CEF">
        <w:t xml:space="preserve"> </w:t>
      </w:r>
      <w:r w:rsidR="00017182">
        <w:t xml:space="preserve"> </w:t>
      </w:r>
      <w:r w:rsidR="000D7A45">
        <w:t xml:space="preserve"> </w:t>
      </w:r>
      <w:r w:rsidR="00A72A09">
        <w:t xml:space="preserve"> </w:t>
      </w:r>
      <w:r w:rsidR="00CC5FB4">
        <w:t xml:space="preserve"> </w:t>
      </w:r>
      <w:r w:rsidR="005613AB">
        <w:t>Piotr Kaniuka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6D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072D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3FB5"/>
    <w:rsid w:val="000B5319"/>
    <w:rsid w:val="000B59CD"/>
    <w:rsid w:val="000B5A56"/>
    <w:rsid w:val="000B69CB"/>
    <w:rsid w:val="000C1500"/>
    <w:rsid w:val="000C1F31"/>
    <w:rsid w:val="000C275B"/>
    <w:rsid w:val="000C2A84"/>
    <w:rsid w:val="000C2E50"/>
    <w:rsid w:val="000C3907"/>
    <w:rsid w:val="000C3A8D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4D90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6FF9"/>
    <w:rsid w:val="0015720B"/>
    <w:rsid w:val="00160E74"/>
    <w:rsid w:val="0016157F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97E15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0E25"/>
    <w:rsid w:val="001D10FA"/>
    <w:rsid w:val="001D150D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A42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026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68EB"/>
    <w:rsid w:val="0029704A"/>
    <w:rsid w:val="0029766E"/>
    <w:rsid w:val="00297F8B"/>
    <w:rsid w:val="002A0A61"/>
    <w:rsid w:val="002A0D28"/>
    <w:rsid w:val="002A13EC"/>
    <w:rsid w:val="002A240E"/>
    <w:rsid w:val="002A25F2"/>
    <w:rsid w:val="002A2CE8"/>
    <w:rsid w:val="002A2E43"/>
    <w:rsid w:val="002A44A5"/>
    <w:rsid w:val="002A4C8E"/>
    <w:rsid w:val="002A565F"/>
    <w:rsid w:val="002A5C2D"/>
    <w:rsid w:val="002A6603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2F05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6A3E"/>
    <w:rsid w:val="002F73CF"/>
    <w:rsid w:val="002F75EE"/>
    <w:rsid w:val="00300374"/>
    <w:rsid w:val="00300407"/>
    <w:rsid w:val="00300788"/>
    <w:rsid w:val="00300BEC"/>
    <w:rsid w:val="003016C8"/>
    <w:rsid w:val="00301871"/>
    <w:rsid w:val="00301CAE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82F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358E"/>
    <w:rsid w:val="0034388C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4CC3"/>
    <w:rsid w:val="00385131"/>
    <w:rsid w:val="00385218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205B"/>
    <w:rsid w:val="003A22C9"/>
    <w:rsid w:val="003A24C8"/>
    <w:rsid w:val="003A2D4C"/>
    <w:rsid w:val="003A37D9"/>
    <w:rsid w:val="003A3A9B"/>
    <w:rsid w:val="003A4DFB"/>
    <w:rsid w:val="003A5519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46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58A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5A5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177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3A17"/>
    <w:rsid w:val="00464422"/>
    <w:rsid w:val="004656C4"/>
    <w:rsid w:val="00465B51"/>
    <w:rsid w:val="00465DDA"/>
    <w:rsid w:val="004667B5"/>
    <w:rsid w:val="00466C83"/>
    <w:rsid w:val="00466D1F"/>
    <w:rsid w:val="004674B6"/>
    <w:rsid w:val="00467A7F"/>
    <w:rsid w:val="00470650"/>
    <w:rsid w:val="00470807"/>
    <w:rsid w:val="00470878"/>
    <w:rsid w:val="00470927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618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062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CBB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1B4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3F90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4FF5"/>
    <w:rsid w:val="0054519D"/>
    <w:rsid w:val="0054541E"/>
    <w:rsid w:val="00545A9B"/>
    <w:rsid w:val="0054613C"/>
    <w:rsid w:val="00546825"/>
    <w:rsid w:val="00546F44"/>
    <w:rsid w:val="00550401"/>
    <w:rsid w:val="00550EF8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3AB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6ACF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146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129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6959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7FB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82"/>
    <w:rsid w:val="006C2EB5"/>
    <w:rsid w:val="006C3652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64D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E1A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3E0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669"/>
    <w:rsid w:val="00863E93"/>
    <w:rsid w:val="00863FB2"/>
    <w:rsid w:val="00864B38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07B8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465E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184F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6FA0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34B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416A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52B"/>
    <w:rsid w:val="009C2A00"/>
    <w:rsid w:val="009C2C41"/>
    <w:rsid w:val="009C2F5C"/>
    <w:rsid w:val="009C32A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2737E"/>
    <w:rsid w:val="00A302BE"/>
    <w:rsid w:val="00A30C90"/>
    <w:rsid w:val="00A31219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691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2A09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49B8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9DE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C7ED0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41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29B8"/>
    <w:rsid w:val="00BB2CF1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6F3B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AA"/>
    <w:rsid w:val="00C855A1"/>
    <w:rsid w:val="00C8566D"/>
    <w:rsid w:val="00C856BB"/>
    <w:rsid w:val="00C86591"/>
    <w:rsid w:val="00C86899"/>
    <w:rsid w:val="00C86D5F"/>
    <w:rsid w:val="00C86D90"/>
    <w:rsid w:val="00C87042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5FB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72F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7B5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080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A6A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B50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D35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67C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491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764"/>
    <w:rsid w:val="00FA5B00"/>
    <w:rsid w:val="00FA5F64"/>
    <w:rsid w:val="00FA6822"/>
    <w:rsid w:val="00FA6BC3"/>
    <w:rsid w:val="00FA7868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B7646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1FDF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53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508A0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CC20-65C1-4A5F-9047-653EC86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129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Kaniuka</cp:lastModifiedBy>
  <cp:revision>9</cp:revision>
  <cp:lastPrinted>2022-12-23T19:40:00Z</cp:lastPrinted>
  <dcterms:created xsi:type="dcterms:W3CDTF">2024-09-11T17:15:00Z</dcterms:created>
  <dcterms:modified xsi:type="dcterms:W3CDTF">2024-09-12T04:29:00Z</dcterms:modified>
</cp:coreProperties>
</file>